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DEEC" w14:textId="7711D183" w:rsidR="00EB3A15" w:rsidRDefault="00FD7223" w:rsidP="00EB3A15">
      <w:pPr>
        <w:jc w:val="center"/>
        <w:rPr>
          <w:rFonts w:asciiTheme="majorHAnsi" w:eastAsia="Times New Roman" w:hAnsiTheme="majorHAnsi" w:cstheme="majorHAnsi"/>
          <w:b/>
          <w:color w:val="002060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noProof/>
          <w:color w:val="002060"/>
          <w:sz w:val="24"/>
          <w:szCs w:val="24"/>
          <w:lang w:eastAsia="en-AU"/>
        </w:rPr>
        <w:drawing>
          <wp:inline distT="0" distB="0" distL="0" distR="0" wp14:anchorId="019F7B04" wp14:editId="2E813752">
            <wp:extent cx="1933575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E8A6" w14:textId="764A0265" w:rsidR="000A1364" w:rsidRPr="00E46FDB" w:rsidRDefault="000A1364" w:rsidP="00EB3A15">
      <w:pPr>
        <w:jc w:val="center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color w:val="002060"/>
          <w:sz w:val="24"/>
          <w:szCs w:val="24"/>
          <w:lang w:eastAsia="en-AU"/>
        </w:rPr>
        <w:t xml:space="preserve">Venue: </w:t>
      </w:r>
      <w:r w:rsidR="00CD4421"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>Maroubra Beach</w:t>
      </w:r>
    </w:p>
    <w:p w14:paraId="7C4501EA" w14:textId="4A9D0FD6" w:rsidR="000A1364" w:rsidRPr="00E46FDB" w:rsidRDefault="000A1364" w:rsidP="000A136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color w:val="002060"/>
          <w:sz w:val="24"/>
          <w:szCs w:val="24"/>
          <w:lang w:eastAsia="en-AU"/>
        </w:rPr>
        <w:t>Date:</w:t>
      </w:r>
      <w:r w:rsidRPr="00E46FDB">
        <w:rPr>
          <w:rFonts w:asciiTheme="majorHAnsi" w:eastAsia="Times New Roman" w:hAnsiTheme="majorHAnsi" w:cstheme="majorHAnsi"/>
          <w:color w:val="002060"/>
          <w:sz w:val="24"/>
          <w:szCs w:val="24"/>
          <w:lang w:eastAsia="en-AU"/>
        </w:rPr>
        <w:t xml:space="preserve"> </w:t>
      </w: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Saturday </w:t>
      </w:r>
      <w:r w:rsidR="00D71EC6">
        <w:rPr>
          <w:rFonts w:asciiTheme="majorHAnsi" w:eastAsia="Times New Roman" w:hAnsiTheme="majorHAnsi" w:cstheme="majorHAnsi"/>
          <w:sz w:val="24"/>
          <w:szCs w:val="24"/>
          <w:lang w:eastAsia="en-AU"/>
        </w:rPr>
        <w:t>18</w:t>
      </w:r>
      <w:r w:rsidR="00D71EC6" w:rsidRPr="00D71EC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AU"/>
        </w:rPr>
        <w:t>th</w:t>
      </w:r>
      <w:r w:rsidR="00D71EC6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 February 2023</w:t>
      </w:r>
    </w:p>
    <w:p w14:paraId="7E67777F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2060"/>
          <w:sz w:val="24"/>
          <w:szCs w:val="24"/>
          <w:u w:val="single"/>
          <w:lang w:eastAsia="en-AU"/>
        </w:rPr>
      </w:pPr>
    </w:p>
    <w:p w14:paraId="62604F53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2060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color w:val="002060"/>
          <w:sz w:val="24"/>
          <w:szCs w:val="24"/>
          <w:lang w:eastAsia="en-AU"/>
        </w:rPr>
        <w:t>Team Nominations</w:t>
      </w:r>
    </w:p>
    <w:p w14:paraId="23D01DAA" w14:textId="77777777" w:rsidR="000A1364" w:rsidRPr="00E46FDB" w:rsidRDefault="000A1364" w:rsidP="000A1364">
      <w:pPr>
        <w:spacing w:after="0" w:line="240" w:lineRule="auto"/>
        <w:ind w:left="1800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</w:p>
    <w:p w14:paraId="020EB590" w14:textId="4E171E4D" w:rsidR="000A1364" w:rsidRPr="00E46FDB" w:rsidRDefault="000A1364" w:rsidP="000A1364">
      <w:pPr>
        <w:numPr>
          <w:ilvl w:val="0"/>
          <w:numId w:val="31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Cs/>
          <w:sz w:val="24"/>
          <w:szCs w:val="24"/>
          <w:u w:val="single"/>
          <w:lang w:eastAsia="en-AU"/>
        </w:rPr>
        <w:t>Nominations</w:t>
      </w:r>
      <w:r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 and </w:t>
      </w:r>
      <w:r w:rsidRPr="00E46FDB">
        <w:rPr>
          <w:rFonts w:asciiTheme="majorHAnsi" w:eastAsia="Times New Roman" w:hAnsiTheme="majorHAnsi" w:cstheme="majorHAnsi"/>
          <w:bCs/>
          <w:sz w:val="24"/>
          <w:szCs w:val="24"/>
          <w:u w:val="single"/>
          <w:lang w:eastAsia="en-AU"/>
        </w:rPr>
        <w:t>team payment</w:t>
      </w:r>
      <w:r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 must be submitted to AUSTRALIAN OZTAG by </w:t>
      </w:r>
      <w:r w:rsidR="00D71EC6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>February 3</w:t>
      </w:r>
      <w:r w:rsidR="00D71EC6" w:rsidRPr="00D71EC6">
        <w:rPr>
          <w:rFonts w:asciiTheme="majorHAnsi" w:eastAsia="Times New Roman" w:hAnsiTheme="majorHAnsi" w:cstheme="majorHAnsi"/>
          <w:bCs/>
          <w:sz w:val="24"/>
          <w:szCs w:val="24"/>
          <w:vertAlign w:val="superscript"/>
          <w:lang w:eastAsia="en-AU"/>
        </w:rPr>
        <w:t>rd</w:t>
      </w:r>
      <w:r w:rsidR="00D71EC6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 2023</w:t>
      </w:r>
    </w:p>
    <w:p w14:paraId="09580EA3" w14:textId="77777777" w:rsidR="000A1364" w:rsidRPr="00E46FDB" w:rsidRDefault="000A1364" w:rsidP="000A1364">
      <w:pPr>
        <w:numPr>
          <w:ilvl w:val="0"/>
          <w:numId w:val="31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Entry fee is $60 per player </w:t>
      </w:r>
    </w:p>
    <w:p w14:paraId="123634F9" w14:textId="77777777" w:rsidR="000A1364" w:rsidRPr="00E46FDB" w:rsidRDefault="000A1364" w:rsidP="000A1364">
      <w:pPr>
        <w:numPr>
          <w:ilvl w:val="0"/>
          <w:numId w:val="31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Teams may play a maximum of 12 players and a minimum of 8 players. </w:t>
      </w:r>
    </w:p>
    <w:p w14:paraId="449AEFF1" w14:textId="77777777" w:rsidR="000A1364" w:rsidRPr="00E46FDB" w:rsidRDefault="000A1364" w:rsidP="000A1364">
      <w:pPr>
        <w:numPr>
          <w:ilvl w:val="0"/>
          <w:numId w:val="31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  <w:t xml:space="preserve">Teams must be in a uniform (same colour t-shirt / singlet with a number on the back) </w:t>
      </w:r>
    </w:p>
    <w:p w14:paraId="06F3C3B0" w14:textId="77777777" w:rsidR="000A1364" w:rsidRPr="00E46FDB" w:rsidRDefault="000A1364" w:rsidP="000A1364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n-AU"/>
        </w:rPr>
      </w:pPr>
    </w:p>
    <w:p w14:paraId="50A6EB89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0"/>
      </w:tblGrid>
      <w:tr w:rsidR="000A1364" w:rsidRPr="00E46FDB" w14:paraId="51291076" w14:textId="77777777" w:rsidTr="000A1364">
        <w:trPr>
          <w:trHeight w:val="584"/>
          <w:jc w:val="center"/>
        </w:trPr>
        <w:tc>
          <w:tcPr>
            <w:tcW w:w="8180" w:type="dxa"/>
            <w:tcBorders>
              <w:bottom w:val="single" w:sz="4" w:space="0" w:color="auto"/>
              <w:right w:val="single" w:sz="4" w:space="0" w:color="auto"/>
            </w:tcBorders>
          </w:tcPr>
          <w:p w14:paraId="2EA6D43E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Team Name:</w:t>
            </w:r>
          </w:p>
        </w:tc>
      </w:tr>
      <w:tr w:rsidR="000A1364" w:rsidRPr="00E46FDB" w14:paraId="7696F3C5" w14:textId="77777777" w:rsidTr="000A1364">
        <w:trPr>
          <w:trHeight w:val="584"/>
          <w:jc w:val="center"/>
        </w:trPr>
        <w:tc>
          <w:tcPr>
            <w:tcW w:w="8180" w:type="dxa"/>
            <w:tcBorders>
              <w:bottom w:val="single" w:sz="4" w:space="0" w:color="auto"/>
              <w:right w:val="single" w:sz="4" w:space="0" w:color="auto"/>
            </w:tcBorders>
          </w:tcPr>
          <w:p w14:paraId="2F6952B7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Contact/Coach:</w:t>
            </w:r>
          </w:p>
        </w:tc>
      </w:tr>
      <w:tr w:rsidR="000A1364" w:rsidRPr="00E46FDB" w14:paraId="21DF4EFE" w14:textId="77777777" w:rsidTr="000A1364">
        <w:trPr>
          <w:trHeight w:val="615"/>
          <w:jc w:val="center"/>
        </w:trPr>
        <w:tc>
          <w:tcPr>
            <w:tcW w:w="8180" w:type="dxa"/>
            <w:tcBorders>
              <w:bottom w:val="single" w:sz="4" w:space="0" w:color="auto"/>
              <w:right w:val="single" w:sz="4" w:space="0" w:color="auto"/>
            </w:tcBorders>
          </w:tcPr>
          <w:p w14:paraId="1812BCBD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Phone Number:</w:t>
            </w:r>
          </w:p>
        </w:tc>
      </w:tr>
      <w:tr w:rsidR="000A1364" w:rsidRPr="00E46FDB" w14:paraId="2D5F81F3" w14:textId="77777777" w:rsidTr="000A1364">
        <w:trPr>
          <w:trHeight w:val="554"/>
          <w:jc w:val="center"/>
        </w:trPr>
        <w:tc>
          <w:tcPr>
            <w:tcW w:w="8180" w:type="dxa"/>
            <w:tcBorders>
              <w:right w:val="single" w:sz="4" w:space="0" w:color="auto"/>
            </w:tcBorders>
          </w:tcPr>
          <w:p w14:paraId="0EE61FD2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Email:</w:t>
            </w:r>
          </w:p>
        </w:tc>
      </w:tr>
    </w:tbl>
    <w:p w14:paraId="440905C5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</w:p>
    <w:p w14:paraId="0F6FB957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69"/>
        <w:gridCol w:w="2287"/>
      </w:tblGrid>
      <w:tr w:rsidR="000A1364" w:rsidRPr="00E46FDB" w14:paraId="5B9FABCC" w14:textId="77777777" w:rsidTr="000A1364">
        <w:trPr>
          <w:trHeight w:val="552"/>
        </w:trPr>
        <w:tc>
          <w:tcPr>
            <w:tcW w:w="3369" w:type="dxa"/>
            <w:shd w:val="clear" w:color="auto" w:fill="auto"/>
          </w:tcPr>
          <w:p w14:paraId="4C25F72D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Division </w:t>
            </w:r>
          </w:p>
        </w:tc>
        <w:tc>
          <w:tcPr>
            <w:tcW w:w="1969" w:type="dxa"/>
            <w:shd w:val="clear" w:color="auto" w:fill="auto"/>
          </w:tcPr>
          <w:p w14:paraId="67885881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Please Tick </w:t>
            </w:r>
          </w:p>
        </w:tc>
        <w:tc>
          <w:tcPr>
            <w:tcW w:w="2287" w:type="dxa"/>
          </w:tcPr>
          <w:p w14:paraId="74B840ED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No. Players</w:t>
            </w:r>
          </w:p>
        </w:tc>
      </w:tr>
      <w:tr w:rsidR="000A1364" w:rsidRPr="00E46FDB" w14:paraId="4E41BFF6" w14:textId="77777777" w:rsidTr="000A1364">
        <w:trPr>
          <w:trHeight w:val="552"/>
        </w:trPr>
        <w:tc>
          <w:tcPr>
            <w:tcW w:w="3369" w:type="dxa"/>
            <w:shd w:val="clear" w:color="auto" w:fill="auto"/>
          </w:tcPr>
          <w:p w14:paraId="0323C5E3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Men’s Open</w:t>
            </w:r>
          </w:p>
        </w:tc>
        <w:tc>
          <w:tcPr>
            <w:tcW w:w="1969" w:type="dxa"/>
            <w:shd w:val="clear" w:color="auto" w:fill="auto"/>
          </w:tcPr>
          <w:p w14:paraId="0E6B5143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2287" w:type="dxa"/>
          </w:tcPr>
          <w:p w14:paraId="461928DF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0A1364" w:rsidRPr="00E46FDB" w14:paraId="01A78F36" w14:textId="77777777" w:rsidTr="000A1364">
        <w:trPr>
          <w:trHeight w:val="552"/>
        </w:trPr>
        <w:tc>
          <w:tcPr>
            <w:tcW w:w="3369" w:type="dxa"/>
            <w:shd w:val="clear" w:color="auto" w:fill="auto"/>
          </w:tcPr>
          <w:p w14:paraId="4B6E2F1C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E46FDB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Mixed Open </w:t>
            </w:r>
          </w:p>
        </w:tc>
        <w:tc>
          <w:tcPr>
            <w:tcW w:w="1969" w:type="dxa"/>
            <w:shd w:val="clear" w:color="auto" w:fill="auto"/>
          </w:tcPr>
          <w:p w14:paraId="5D1230D8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2287" w:type="dxa"/>
          </w:tcPr>
          <w:p w14:paraId="1DE8A8FC" w14:textId="77777777" w:rsidR="000A1364" w:rsidRPr="00E46FDB" w:rsidRDefault="000A1364" w:rsidP="005347A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</w:p>
        </w:tc>
      </w:tr>
    </w:tbl>
    <w:p w14:paraId="691BF061" w14:textId="77777777" w:rsidR="000A1364" w:rsidRPr="00E46FDB" w:rsidRDefault="000A1364" w:rsidP="000A13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</w:p>
    <w:p w14:paraId="6FE1ACA0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3FA86BD6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3B3DD85E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4EA27001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48AFB8BE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184F3DD2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3303713D" w14:textId="5A2FD1E7" w:rsidR="000A1364" w:rsidRPr="00E46FDB" w:rsidRDefault="00FD7223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Return to : </w:t>
      </w:r>
      <w:r w:rsidR="00D71EC6">
        <w:rPr>
          <w:rFonts w:asciiTheme="majorHAnsi" w:eastAsia="Times New Roman" w:hAnsiTheme="majorHAnsi" w:cstheme="majorHAnsi"/>
          <w:sz w:val="24"/>
          <w:szCs w:val="24"/>
          <w:lang w:eastAsia="en-AU"/>
        </w:rPr>
        <w:t>beachtag</w:t>
      </w:r>
      <w:r>
        <w:rPr>
          <w:rFonts w:asciiTheme="majorHAnsi" w:eastAsia="Times New Roman" w:hAnsiTheme="majorHAnsi" w:cstheme="majorHAnsi"/>
          <w:sz w:val="24"/>
          <w:szCs w:val="24"/>
          <w:lang w:eastAsia="en-AU"/>
        </w:rPr>
        <w:t>@oztag.com.au</w:t>
      </w:r>
    </w:p>
    <w:p w14:paraId="261C03BC" w14:textId="77777777" w:rsidR="000A1364" w:rsidRPr="00E46FDB" w:rsidRDefault="000A1364" w:rsidP="000A1364">
      <w:pPr>
        <w:tabs>
          <w:tab w:val="left" w:pos="34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41A34C43" w14:textId="77777777" w:rsidR="000A1364" w:rsidRPr="00E46FDB" w:rsidRDefault="000A1364" w:rsidP="000A1364">
      <w:pPr>
        <w:tabs>
          <w:tab w:val="left" w:pos="3420"/>
        </w:tabs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>Cheque:</w:t>
      </w:r>
      <w:r w:rsidRPr="00E46FDB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ab/>
      </w:r>
    </w:p>
    <w:p w14:paraId="30B18EDE" w14:textId="77777777" w:rsidR="000A1364" w:rsidRPr="00E46FDB" w:rsidRDefault="000A1364" w:rsidP="000A1364">
      <w:pPr>
        <w:tabs>
          <w:tab w:val="left" w:pos="3420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Made payable to Australian Oztag </w:t>
      </w:r>
    </w:p>
    <w:p w14:paraId="26C29D09" w14:textId="77777777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130F3990" w14:textId="52488359" w:rsidR="000A1364" w:rsidRPr="00E46FDB" w:rsidRDefault="000A1364" w:rsidP="000A1364">
      <w:pPr>
        <w:spacing w:after="0" w:line="36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>Direct deposit</w:t>
      </w:r>
    </w:p>
    <w:p w14:paraId="4A20143E" w14:textId="77777777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>Oztag Tournament (ABN: 44601178787)</w:t>
      </w:r>
    </w:p>
    <w:p w14:paraId="4BB55A93" w14:textId="77777777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>BSB: 082-367</w:t>
      </w:r>
    </w:p>
    <w:p w14:paraId="0760A142" w14:textId="77777777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>Account Number: 74152 1647</w:t>
      </w:r>
    </w:p>
    <w:p w14:paraId="21170B03" w14:textId="77777777" w:rsidR="000A1364" w:rsidRPr="00E46FDB" w:rsidRDefault="000A1364" w:rsidP="000A1364">
      <w:pPr>
        <w:tabs>
          <w:tab w:val="center" w:pos="4156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sz w:val="24"/>
          <w:szCs w:val="24"/>
          <w:lang w:eastAsia="en-AU"/>
        </w:rPr>
        <w:t>National Australia Bank</w:t>
      </w:r>
    </w:p>
    <w:p w14:paraId="7D65C645" w14:textId="77777777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</w:p>
    <w:p w14:paraId="0C0E481C" w14:textId="068A2979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</w:pPr>
      <w:r w:rsidRPr="00E46FDB">
        <w:rPr>
          <w:rFonts w:asciiTheme="majorHAnsi" w:eastAsia="Times New Roman" w:hAnsiTheme="majorHAnsi" w:cstheme="majorHAnsi"/>
          <w:b/>
          <w:sz w:val="24"/>
          <w:szCs w:val="24"/>
          <w:lang w:eastAsia="en-AU"/>
        </w:rPr>
        <w:t>NB Indicate your Team Name &amp; Division when direct depositing</w:t>
      </w:r>
    </w:p>
    <w:p w14:paraId="1AF121BB" w14:textId="68EA7B54" w:rsidR="000A1364" w:rsidRPr="00E46FDB" w:rsidRDefault="000A1364" w:rsidP="000A1364">
      <w:pPr>
        <w:spacing w:after="0" w:line="360" w:lineRule="auto"/>
        <w:rPr>
          <w:rFonts w:asciiTheme="majorHAnsi" w:eastAsia="Times New Roman" w:hAnsiTheme="majorHAnsi" w:cstheme="majorHAnsi"/>
          <w:color w:val="FF0000"/>
          <w:sz w:val="24"/>
          <w:szCs w:val="24"/>
          <w:lang w:eastAsia="en-AU"/>
        </w:rPr>
      </w:pPr>
      <w:r w:rsidRPr="00E46FDB">
        <w:rPr>
          <w:rFonts w:asciiTheme="majorHAnsi" w:hAnsiTheme="majorHAnsi" w:cstheme="majorHAnsi"/>
          <w:color w:val="FF0000"/>
          <w:sz w:val="24"/>
          <w:szCs w:val="24"/>
        </w:rPr>
        <w:t>Payment must be made 14 Days Prior to the tournament in full or your team will be removed.</w:t>
      </w:r>
      <w:r w:rsidRPr="00E46FDB">
        <w:rPr>
          <w:rFonts w:asciiTheme="majorHAnsi" w:eastAsia="Times New Roman" w:hAnsiTheme="majorHAnsi" w:cstheme="majorHAnsi"/>
          <w:color w:val="FF0000"/>
          <w:sz w:val="24"/>
          <w:szCs w:val="24"/>
          <w:lang w:eastAsia="en-AU"/>
        </w:rPr>
        <w:tab/>
      </w:r>
    </w:p>
    <w:p w14:paraId="087232CD" w14:textId="77777777" w:rsidR="00BA231A" w:rsidRPr="00BA231A" w:rsidRDefault="00BA231A" w:rsidP="00BA231A">
      <w:pPr>
        <w:ind w:left="-567" w:right="-613"/>
        <w:rPr>
          <w:rFonts w:cstheme="minorHAnsi"/>
        </w:rPr>
      </w:pPr>
    </w:p>
    <w:sectPr w:rsidR="00BA231A" w:rsidRPr="00BA2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7D62" w14:textId="77777777" w:rsidR="00F623CB" w:rsidRDefault="00F623CB" w:rsidP="00E20B77">
      <w:pPr>
        <w:spacing w:after="0" w:line="240" w:lineRule="auto"/>
      </w:pPr>
      <w:r>
        <w:separator/>
      </w:r>
    </w:p>
  </w:endnote>
  <w:endnote w:type="continuationSeparator" w:id="0">
    <w:p w14:paraId="2340E181" w14:textId="77777777" w:rsidR="00F623CB" w:rsidRDefault="00F623CB" w:rsidP="00E2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B046" w14:textId="77777777" w:rsidR="00272CFC" w:rsidRDefault="00272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DAD9" w14:textId="77777777" w:rsidR="00272CFC" w:rsidRDefault="00272CF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E7E42B4" wp14:editId="4CD1EF8C">
          <wp:simplePos x="0" y="0"/>
          <wp:positionH relativeFrom="margin">
            <wp:posOffset>-914400</wp:posOffset>
          </wp:positionH>
          <wp:positionV relativeFrom="margin">
            <wp:posOffset>7915199</wp:posOffset>
          </wp:positionV>
          <wp:extent cx="7683500" cy="127508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27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EFC1" w14:textId="77777777" w:rsidR="00272CFC" w:rsidRDefault="00272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286E" w14:textId="77777777" w:rsidR="00F623CB" w:rsidRDefault="00F623CB" w:rsidP="00E20B77">
      <w:pPr>
        <w:spacing w:after="0" w:line="240" w:lineRule="auto"/>
      </w:pPr>
      <w:r>
        <w:separator/>
      </w:r>
    </w:p>
  </w:footnote>
  <w:footnote w:type="continuationSeparator" w:id="0">
    <w:p w14:paraId="2D916320" w14:textId="77777777" w:rsidR="00F623CB" w:rsidRDefault="00F623CB" w:rsidP="00E2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07C1" w14:textId="77777777" w:rsidR="00272CFC" w:rsidRDefault="00272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0565" w14:textId="77777777" w:rsidR="00E20B77" w:rsidRDefault="00E20B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5C01D52" wp14:editId="4631C5CE">
          <wp:simplePos x="0" y="0"/>
          <wp:positionH relativeFrom="page">
            <wp:posOffset>1905</wp:posOffset>
          </wp:positionH>
          <wp:positionV relativeFrom="page">
            <wp:posOffset>-13913</wp:posOffset>
          </wp:positionV>
          <wp:extent cx="8114086" cy="1555200"/>
          <wp:effectExtent l="0" t="0" r="1270" b="698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4086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CF1" w14:textId="77777777" w:rsidR="00272CFC" w:rsidRDefault="00272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9C"/>
    <w:multiLevelType w:val="multilevel"/>
    <w:tmpl w:val="915C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9B3"/>
    <w:multiLevelType w:val="multilevel"/>
    <w:tmpl w:val="F55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176FF"/>
    <w:multiLevelType w:val="hybridMultilevel"/>
    <w:tmpl w:val="C85C009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8D0836"/>
    <w:multiLevelType w:val="hybridMultilevel"/>
    <w:tmpl w:val="08FE74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EF7299"/>
    <w:multiLevelType w:val="hybridMultilevel"/>
    <w:tmpl w:val="C92C2EE6"/>
    <w:lvl w:ilvl="0" w:tplc="F46C89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7A5AE0"/>
    <w:multiLevelType w:val="hybridMultilevel"/>
    <w:tmpl w:val="3FD8BE9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501"/>
    <w:multiLevelType w:val="hybridMultilevel"/>
    <w:tmpl w:val="E59EA06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3543D7D"/>
    <w:multiLevelType w:val="multilevel"/>
    <w:tmpl w:val="31F2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9414F"/>
    <w:multiLevelType w:val="hybridMultilevel"/>
    <w:tmpl w:val="717404C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C1B0B"/>
    <w:multiLevelType w:val="hybridMultilevel"/>
    <w:tmpl w:val="6FF0D99E"/>
    <w:lvl w:ilvl="0" w:tplc="029438C8">
      <w:numFmt w:val="bullet"/>
      <w:lvlText w:val="•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62FFD"/>
    <w:multiLevelType w:val="hybridMultilevel"/>
    <w:tmpl w:val="8C869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63A1"/>
    <w:multiLevelType w:val="hybridMultilevel"/>
    <w:tmpl w:val="C57E07B4"/>
    <w:lvl w:ilvl="0" w:tplc="FFFFFFFF">
      <w:start w:val="1"/>
      <w:numFmt w:val="bullet"/>
      <w:lvlText w:val="•"/>
      <w:lvlJc w:val="left"/>
      <w:pPr>
        <w:ind w:left="11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311A72DC"/>
    <w:multiLevelType w:val="multilevel"/>
    <w:tmpl w:val="94DC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14" w15:restartNumberingAfterBreak="0">
    <w:nsid w:val="42CF3FB3"/>
    <w:multiLevelType w:val="hybridMultilevel"/>
    <w:tmpl w:val="F86E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46B56"/>
    <w:multiLevelType w:val="hybridMultilevel"/>
    <w:tmpl w:val="02DCF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C0418"/>
    <w:multiLevelType w:val="hybridMultilevel"/>
    <w:tmpl w:val="AD50491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2C00B0A">
      <w:start w:val="13"/>
      <w:numFmt w:val="bullet"/>
      <w:lvlText w:val="•"/>
      <w:lvlJc w:val="left"/>
      <w:pPr>
        <w:ind w:left="873" w:hanging="360"/>
      </w:pPr>
      <w:rPr>
        <w:rFonts w:ascii="Calibri" w:eastAsia="Times New Roman" w:hAnsi="Calibri" w:cs="Calibri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B182177"/>
    <w:multiLevelType w:val="hybridMultilevel"/>
    <w:tmpl w:val="203E638C"/>
    <w:lvl w:ilvl="0" w:tplc="0409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CC61258"/>
    <w:multiLevelType w:val="hybridMultilevel"/>
    <w:tmpl w:val="5D5E63EC"/>
    <w:lvl w:ilvl="0" w:tplc="0974E3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520D51"/>
    <w:multiLevelType w:val="hybridMultilevel"/>
    <w:tmpl w:val="ED209F8A"/>
    <w:lvl w:ilvl="0" w:tplc="BC1635DE">
      <w:start w:val="20"/>
      <w:numFmt w:val="decimal"/>
      <w:lvlText w:val="%1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 w15:restartNumberingAfterBreak="0">
    <w:nsid w:val="5A8D2567"/>
    <w:multiLevelType w:val="hybridMultilevel"/>
    <w:tmpl w:val="50227BF2"/>
    <w:lvl w:ilvl="0" w:tplc="0C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1" w15:restartNumberingAfterBreak="0">
    <w:nsid w:val="66190D77"/>
    <w:multiLevelType w:val="hybridMultilevel"/>
    <w:tmpl w:val="4F8C3CA2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2" w15:restartNumberingAfterBreak="0">
    <w:nsid w:val="66BC7582"/>
    <w:multiLevelType w:val="hybridMultilevel"/>
    <w:tmpl w:val="8C8E89EC"/>
    <w:lvl w:ilvl="0" w:tplc="FFFFFFFF">
      <w:start w:val="1"/>
      <w:numFmt w:val="bullet"/>
      <w:lvlText w:val="•"/>
      <w:lvlJc w:val="left"/>
      <w:pPr>
        <w:ind w:left="-556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3" w15:restartNumberingAfterBreak="0">
    <w:nsid w:val="6BC40593"/>
    <w:multiLevelType w:val="hybridMultilevel"/>
    <w:tmpl w:val="F66AF2FC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70B3625F"/>
    <w:multiLevelType w:val="multilevel"/>
    <w:tmpl w:val="94DC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B526E"/>
    <w:multiLevelType w:val="hybridMultilevel"/>
    <w:tmpl w:val="105AA642"/>
    <w:lvl w:ilvl="0" w:tplc="FFFFFFFF">
      <w:start w:val="1"/>
      <w:numFmt w:val="bullet"/>
      <w:lvlText w:val="•"/>
      <w:lvlJc w:val="left"/>
      <w:pPr>
        <w:ind w:left="-556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7" w15:restartNumberingAfterBreak="0">
    <w:nsid w:val="75922D9C"/>
    <w:multiLevelType w:val="multilevel"/>
    <w:tmpl w:val="E10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1426FB"/>
    <w:multiLevelType w:val="multilevel"/>
    <w:tmpl w:val="94DC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335632">
    <w:abstractNumId w:val="10"/>
  </w:num>
  <w:num w:numId="2" w16cid:durableId="405417890">
    <w:abstractNumId w:val="2"/>
  </w:num>
  <w:num w:numId="3" w16cid:durableId="1562786241">
    <w:abstractNumId w:val="15"/>
  </w:num>
  <w:num w:numId="4" w16cid:durableId="2081558338">
    <w:abstractNumId w:val="14"/>
  </w:num>
  <w:num w:numId="5" w16cid:durableId="511922410">
    <w:abstractNumId w:val="28"/>
  </w:num>
  <w:num w:numId="6" w16cid:durableId="1350982998">
    <w:abstractNumId w:val="23"/>
  </w:num>
  <w:num w:numId="7" w16cid:durableId="1930188508">
    <w:abstractNumId w:val="4"/>
  </w:num>
  <w:num w:numId="8" w16cid:durableId="1817988181">
    <w:abstractNumId w:val="26"/>
  </w:num>
  <w:num w:numId="9" w16cid:durableId="690689371">
    <w:abstractNumId w:val="13"/>
  </w:num>
  <w:num w:numId="10" w16cid:durableId="1141848293">
    <w:abstractNumId w:val="22"/>
  </w:num>
  <w:num w:numId="11" w16cid:durableId="10953308">
    <w:abstractNumId w:val="5"/>
  </w:num>
  <w:num w:numId="12" w16cid:durableId="1242327980">
    <w:abstractNumId w:val="11"/>
  </w:num>
  <w:num w:numId="13" w16cid:durableId="1537349497">
    <w:abstractNumId w:val="8"/>
  </w:num>
  <w:num w:numId="14" w16cid:durableId="1491480780">
    <w:abstractNumId w:val="25"/>
  </w:num>
  <w:num w:numId="15" w16cid:durableId="1695880450">
    <w:abstractNumId w:val="27"/>
  </w:num>
  <w:num w:numId="16" w16cid:durableId="1582715139">
    <w:abstractNumId w:val="1"/>
  </w:num>
  <w:num w:numId="17" w16cid:durableId="1839810968">
    <w:abstractNumId w:val="7"/>
  </w:num>
  <w:num w:numId="18" w16cid:durableId="1849951507">
    <w:abstractNumId w:val="19"/>
  </w:num>
  <w:num w:numId="19" w16cid:durableId="1013455702">
    <w:abstractNumId w:val="21"/>
  </w:num>
  <w:num w:numId="20" w16cid:durableId="235626190">
    <w:abstractNumId w:val="24"/>
  </w:num>
  <w:num w:numId="21" w16cid:durableId="700596724">
    <w:abstractNumId w:val="12"/>
  </w:num>
  <w:num w:numId="22" w16cid:durableId="893932926">
    <w:abstractNumId w:val="0"/>
  </w:num>
  <w:num w:numId="23" w16cid:durableId="996571600">
    <w:abstractNumId w:val="9"/>
  </w:num>
  <w:num w:numId="24" w16cid:durableId="456026047">
    <w:abstractNumId w:val="20"/>
  </w:num>
  <w:num w:numId="25" w16cid:durableId="1419214699">
    <w:abstractNumId w:val="16"/>
  </w:num>
  <w:num w:numId="26" w16cid:durableId="1469588314">
    <w:abstractNumId w:val="3"/>
  </w:num>
  <w:num w:numId="27" w16cid:durableId="847329702">
    <w:abstractNumId w:val="17"/>
  </w:num>
  <w:num w:numId="28" w16cid:durableId="1898854041">
    <w:abstractNumId w:val="6"/>
  </w:num>
  <w:num w:numId="29" w16cid:durableId="2104377760">
    <w:abstractNumId w:val="9"/>
  </w:num>
  <w:num w:numId="30" w16cid:durableId="733627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3245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CB"/>
    <w:rsid w:val="0009565B"/>
    <w:rsid w:val="000A1364"/>
    <w:rsid w:val="00272CFC"/>
    <w:rsid w:val="003E455E"/>
    <w:rsid w:val="00495A8F"/>
    <w:rsid w:val="004F1623"/>
    <w:rsid w:val="00552F31"/>
    <w:rsid w:val="006A677D"/>
    <w:rsid w:val="00784D41"/>
    <w:rsid w:val="0092600B"/>
    <w:rsid w:val="00B43B64"/>
    <w:rsid w:val="00BA231A"/>
    <w:rsid w:val="00C25FFB"/>
    <w:rsid w:val="00CD4421"/>
    <w:rsid w:val="00CE11BC"/>
    <w:rsid w:val="00D5626E"/>
    <w:rsid w:val="00D71EC6"/>
    <w:rsid w:val="00DD605B"/>
    <w:rsid w:val="00E20B77"/>
    <w:rsid w:val="00E46FDB"/>
    <w:rsid w:val="00E67472"/>
    <w:rsid w:val="00EB3A15"/>
    <w:rsid w:val="00F3452A"/>
    <w:rsid w:val="00F623CB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1490FF"/>
  <w15:chartTrackingRefBased/>
  <w15:docId w15:val="{F4C24BCB-4E43-45A1-97E9-E7B1940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77"/>
  </w:style>
  <w:style w:type="paragraph" w:styleId="Footer">
    <w:name w:val="footer"/>
    <w:basedOn w:val="Normal"/>
    <w:link w:val="FooterChar"/>
    <w:uiPriority w:val="99"/>
    <w:unhideWhenUsed/>
    <w:rsid w:val="00E20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77"/>
  </w:style>
  <w:style w:type="character" w:styleId="Hyperlink">
    <w:name w:val="Hyperlink"/>
    <w:uiPriority w:val="99"/>
    <w:unhideWhenUsed/>
    <w:rsid w:val="0009565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65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26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00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00B"/>
    <w:rPr>
      <w:rFonts w:ascii="Cambria" w:eastAsia="MS Mincho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00B"/>
    <w:pPr>
      <w:ind w:left="720"/>
      <w:contextualSpacing/>
    </w:pPr>
  </w:style>
  <w:style w:type="character" w:styleId="Strong">
    <w:name w:val="Strong"/>
    <w:qFormat/>
    <w:rsid w:val="00926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~1.OZT\AppData\Local\Temp\7zO4C5538D8\LETTERHEAD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7B19-AE8D-4925-A6C4-F8F238FB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V2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Manahan</dc:creator>
  <cp:keywords/>
  <dc:description/>
  <cp:lastModifiedBy>jordan hollis</cp:lastModifiedBy>
  <cp:revision>2</cp:revision>
  <cp:lastPrinted>2020-09-10T00:01:00Z</cp:lastPrinted>
  <dcterms:created xsi:type="dcterms:W3CDTF">2022-11-24T00:30:00Z</dcterms:created>
  <dcterms:modified xsi:type="dcterms:W3CDTF">2022-11-24T00:30:00Z</dcterms:modified>
</cp:coreProperties>
</file>